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FD8F" w14:textId="77777777" w:rsidR="00114DC7" w:rsidRPr="0002017E" w:rsidRDefault="009C4401" w:rsidP="00CA3B7C">
      <w:pPr>
        <w:pStyle w:val="ChapterTitle-"/>
      </w:pPr>
      <w:r w:rsidRPr="00EC2DD9">
        <w:rPr>
          <w:rFonts w:cs="Arial"/>
          <w:lang w:val="en-GB"/>
        </w:rPr>
        <w:t>How to get along with others</w:t>
      </w:r>
    </w:p>
    <w:p w14:paraId="20814F70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1BD1322A" w14:textId="77777777" w:rsidR="00767387" w:rsidRDefault="00767387" w:rsidP="00767387">
      <w:pPr>
        <w:pStyle w:val="NumberedList1"/>
      </w:pPr>
      <w:r>
        <w:t>1.</w:t>
      </w:r>
      <w:r>
        <w:tab/>
        <w:t>Of all the personalities which relationship strengths do you consider most important?</w:t>
      </w:r>
    </w:p>
    <w:p w14:paraId="437E2AC2" w14:textId="77777777" w:rsidR="00767387" w:rsidRDefault="00767387" w:rsidP="00767387">
      <w:pPr>
        <w:pStyle w:val="NumberedList1"/>
      </w:pPr>
      <w:r>
        <w:t>2.</w:t>
      </w:r>
      <w:r>
        <w:tab/>
        <w:t>Why is it important to respect people who have a different temperament than you do?</w:t>
      </w:r>
    </w:p>
    <w:p w14:paraId="5A3B227A" w14:textId="77777777" w:rsidR="00767387" w:rsidRDefault="00767387" w:rsidP="00767387">
      <w:pPr>
        <w:pStyle w:val="NumberedList1"/>
      </w:pPr>
      <w:r>
        <w:t>3.</w:t>
      </w:r>
      <w:r>
        <w:tab/>
        <w:t>How can you help a sanguine to accomplish a task?</w:t>
      </w:r>
    </w:p>
    <w:p w14:paraId="29A67F88" w14:textId="77777777" w:rsidR="00767387" w:rsidRDefault="00767387" w:rsidP="00767387">
      <w:pPr>
        <w:pStyle w:val="NumberedList1"/>
      </w:pPr>
      <w:r>
        <w:t>4.</w:t>
      </w:r>
      <w:r>
        <w:tab/>
        <w:t>How can you maximize a sanguine’s abilities?</w:t>
      </w:r>
    </w:p>
    <w:p w14:paraId="73775CBE" w14:textId="77777777" w:rsidR="00767387" w:rsidRDefault="00767387" w:rsidP="00767387">
      <w:pPr>
        <w:pStyle w:val="NumberedList1"/>
      </w:pPr>
      <w:r>
        <w:t>5.</w:t>
      </w:r>
      <w:r>
        <w:tab/>
        <w:t xml:space="preserve">What kind of position in </w:t>
      </w:r>
      <w:proofErr w:type="gramStart"/>
      <w:r>
        <w:t>your  would</w:t>
      </w:r>
      <w:proofErr w:type="gramEnd"/>
      <w:r>
        <w:t xml:space="preserve"> be best for a sanguine?</w:t>
      </w:r>
    </w:p>
    <w:p w14:paraId="452DEB25" w14:textId="77777777" w:rsidR="00767387" w:rsidRDefault="00767387" w:rsidP="00767387">
      <w:pPr>
        <w:pStyle w:val="NumberedList1"/>
      </w:pPr>
      <w:r>
        <w:t>6.</w:t>
      </w:r>
      <w:r>
        <w:tab/>
        <w:t>How would you handle a choleric on your team who kept taking charge of different things?</w:t>
      </w:r>
    </w:p>
    <w:p w14:paraId="0DA2C9AE" w14:textId="77777777" w:rsidR="00767387" w:rsidRDefault="00767387" w:rsidP="00767387">
      <w:pPr>
        <w:pStyle w:val="NumberedList1"/>
      </w:pPr>
      <w:r>
        <w:t>7.</w:t>
      </w:r>
      <w:r>
        <w:tab/>
        <w:t>How can you encourage two-way communication between the cholerics on your team and the other temperaments?</w:t>
      </w:r>
    </w:p>
    <w:p w14:paraId="391FC684" w14:textId="77777777" w:rsidR="00767387" w:rsidRDefault="00767387" w:rsidP="00767387">
      <w:pPr>
        <w:pStyle w:val="NumberedList1"/>
      </w:pPr>
      <w:r>
        <w:t>8.</w:t>
      </w:r>
      <w:r>
        <w:tab/>
        <w:t>What can you do to help your cholerics develop into better course coaches?</w:t>
      </w:r>
    </w:p>
    <w:p w14:paraId="130F9989" w14:textId="77777777" w:rsidR="00767387" w:rsidRDefault="00767387" w:rsidP="00767387">
      <w:pPr>
        <w:pStyle w:val="NumberedList1"/>
      </w:pPr>
      <w:r>
        <w:t>9.</w:t>
      </w:r>
      <w:r>
        <w:tab/>
        <w:t>How would you help a melancholy person to keep a positive attitude?</w:t>
      </w:r>
    </w:p>
    <w:p w14:paraId="5881DF9B" w14:textId="77777777" w:rsidR="00767387" w:rsidRDefault="00767387" w:rsidP="00767387">
      <w:pPr>
        <w:pStyle w:val="NumberedList1"/>
      </w:pPr>
      <w:r>
        <w:t>10.</w:t>
      </w:r>
      <w:r>
        <w:tab/>
        <w:t>How can you arrange for quiet for your melancholy workers?</w:t>
      </w:r>
    </w:p>
    <w:p w14:paraId="096C180D" w14:textId="77777777" w:rsidR="00767387" w:rsidRDefault="00767387" w:rsidP="00767387">
      <w:pPr>
        <w:pStyle w:val="NumberedList1"/>
      </w:pPr>
      <w:r>
        <w:t>11.</w:t>
      </w:r>
      <w:r>
        <w:tab/>
        <w:t>In what ways could you use a melancholy on your team?</w:t>
      </w:r>
    </w:p>
    <w:p w14:paraId="12E35CED" w14:textId="77777777" w:rsidR="00767387" w:rsidRDefault="00767387" w:rsidP="00767387">
      <w:pPr>
        <w:pStyle w:val="NumberedList1"/>
      </w:pPr>
      <w:r>
        <w:t>12.</w:t>
      </w:r>
      <w:r>
        <w:tab/>
        <w:t>How would you motivate a phlegmatic?</w:t>
      </w:r>
    </w:p>
    <w:p w14:paraId="3770BE66" w14:textId="77777777" w:rsidR="00767387" w:rsidRDefault="00767387" w:rsidP="00767387">
      <w:pPr>
        <w:pStyle w:val="NumberedList1"/>
      </w:pPr>
      <w:r>
        <w:t>13.</w:t>
      </w:r>
      <w:r>
        <w:tab/>
        <w:t>What would you do to force a phlegmatic to make a decision?</w:t>
      </w:r>
    </w:p>
    <w:p w14:paraId="7B4521C6" w14:textId="77777777" w:rsidR="00767387" w:rsidRDefault="00767387" w:rsidP="00767387">
      <w:pPr>
        <w:pStyle w:val="NumberedList1"/>
      </w:pPr>
      <w:r>
        <w:t>14.</w:t>
      </w:r>
      <w:r>
        <w:tab/>
        <w:t>What can you do to keep phlegmatics on your team from receiving all the blame for other people’s failures?</w:t>
      </w:r>
    </w:p>
    <w:p w14:paraId="262D9727" w14:textId="77777777" w:rsidR="00114DC7" w:rsidRPr="0002017E" w:rsidRDefault="00767387" w:rsidP="00767387">
      <w:pPr>
        <w:pStyle w:val="NumberedList1"/>
      </w:pPr>
      <w:r>
        <w:t>15.</w:t>
      </w:r>
      <w:r>
        <w:tab/>
        <w:t>If there are still issues you have questions about, please raise them now.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44A1" w14:textId="77777777" w:rsidR="00B37E87" w:rsidRDefault="00B37E87">
      <w:pPr>
        <w:spacing w:after="0"/>
      </w:pPr>
      <w:r>
        <w:separator/>
      </w:r>
    </w:p>
  </w:endnote>
  <w:endnote w:type="continuationSeparator" w:id="0">
    <w:p w14:paraId="519FCEFC" w14:textId="77777777" w:rsidR="00B37E87" w:rsidRDefault="00B37E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FAC6" w14:textId="63626D4A" w:rsidR="00114DC7" w:rsidRDefault="00CF6D55" w:rsidP="005C2BED">
    <w:pPr>
      <w:tabs>
        <w:tab w:val="center" w:pos="5040"/>
        <w:tab w:val="right" w:pos="10204"/>
      </w:tabs>
      <w:jc w:val="left"/>
    </w:pPr>
    <w:r w:rsidRPr="00CF6D55">
      <w:t>PD1</w:t>
    </w:r>
    <w:r>
      <w:rPr>
        <w:lang w:val="en-US"/>
      </w:rPr>
      <w:t>1</w:t>
    </w:r>
    <w:r w:rsidRPr="00CF6D55">
      <w:t>-5DQ</w:t>
    </w:r>
    <w:r w:rsidR="006A50C4">
      <w:tab/>
    </w:r>
    <w:r w:rsidRPr="00CF6D55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767387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CFE3" w14:textId="77777777" w:rsidR="00B37E87" w:rsidRDefault="00B37E87">
      <w:pPr>
        <w:spacing w:after="0"/>
      </w:pPr>
      <w:r>
        <w:separator/>
      </w:r>
    </w:p>
  </w:footnote>
  <w:footnote w:type="continuationSeparator" w:id="0">
    <w:p w14:paraId="7DE02D74" w14:textId="77777777" w:rsidR="00B37E87" w:rsidRDefault="00B37E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455262">
    <w:abstractNumId w:val="20"/>
  </w:num>
  <w:num w:numId="2" w16cid:durableId="1861625904">
    <w:abstractNumId w:val="28"/>
  </w:num>
  <w:num w:numId="3" w16cid:durableId="1892691424">
    <w:abstractNumId w:val="18"/>
  </w:num>
  <w:num w:numId="4" w16cid:durableId="706179647">
    <w:abstractNumId w:val="22"/>
  </w:num>
  <w:num w:numId="5" w16cid:durableId="855728178">
    <w:abstractNumId w:val="24"/>
  </w:num>
  <w:num w:numId="6" w16cid:durableId="1173951561">
    <w:abstractNumId w:val="27"/>
  </w:num>
  <w:num w:numId="7" w16cid:durableId="1163593782">
    <w:abstractNumId w:val="10"/>
  </w:num>
  <w:num w:numId="8" w16cid:durableId="1933007931">
    <w:abstractNumId w:val="11"/>
  </w:num>
  <w:num w:numId="9" w16cid:durableId="1829246575">
    <w:abstractNumId w:val="14"/>
  </w:num>
  <w:num w:numId="10" w16cid:durableId="69237622">
    <w:abstractNumId w:val="23"/>
  </w:num>
  <w:num w:numId="11" w16cid:durableId="1708212937">
    <w:abstractNumId w:val="16"/>
  </w:num>
  <w:num w:numId="12" w16cid:durableId="1339501624">
    <w:abstractNumId w:val="17"/>
  </w:num>
  <w:num w:numId="13" w16cid:durableId="1683435612">
    <w:abstractNumId w:val="26"/>
  </w:num>
  <w:num w:numId="14" w16cid:durableId="1349477981">
    <w:abstractNumId w:val="13"/>
  </w:num>
  <w:num w:numId="15" w16cid:durableId="71584979">
    <w:abstractNumId w:val="29"/>
  </w:num>
  <w:num w:numId="16" w16cid:durableId="1395467932">
    <w:abstractNumId w:val="19"/>
  </w:num>
  <w:num w:numId="17" w16cid:durableId="850877973">
    <w:abstractNumId w:val="9"/>
  </w:num>
  <w:num w:numId="18" w16cid:durableId="1957713410">
    <w:abstractNumId w:val="7"/>
  </w:num>
  <w:num w:numId="19" w16cid:durableId="975838081">
    <w:abstractNumId w:val="6"/>
  </w:num>
  <w:num w:numId="20" w16cid:durableId="559050774">
    <w:abstractNumId w:val="5"/>
  </w:num>
  <w:num w:numId="21" w16cid:durableId="1192307706">
    <w:abstractNumId w:val="4"/>
  </w:num>
  <w:num w:numId="22" w16cid:durableId="1481310575">
    <w:abstractNumId w:val="8"/>
  </w:num>
  <w:num w:numId="23" w16cid:durableId="1031609230">
    <w:abstractNumId w:val="3"/>
  </w:num>
  <w:num w:numId="24" w16cid:durableId="1414159212">
    <w:abstractNumId w:val="2"/>
  </w:num>
  <w:num w:numId="25" w16cid:durableId="560212094">
    <w:abstractNumId w:val="1"/>
  </w:num>
  <w:num w:numId="26" w16cid:durableId="1046417469">
    <w:abstractNumId w:val="0"/>
  </w:num>
  <w:num w:numId="27" w16cid:durableId="1466509828">
    <w:abstractNumId w:val="15"/>
  </w:num>
  <w:num w:numId="28" w16cid:durableId="2060323208">
    <w:abstractNumId w:val="21"/>
  </w:num>
  <w:num w:numId="29" w16cid:durableId="582958094">
    <w:abstractNumId w:val="12"/>
  </w:num>
  <w:num w:numId="30" w16cid:durableId="14840085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3C2C7A"/>
    <w:rsid w:val="00461BC0"/>
    <w:rsid w:val="004F7493"/>
    <w:rsid w:val="005B5346"/>
    <w:rsid w:val="005C2BED"/>
    <w:rsid w:val="00647BB5"/>
    <w:rsid w:val="006558C8"/>
    <w:rsid w:val="006A50C4"/>
    <w:rsid w:val="0073074B"/>
    <w:rsid w:val="00767387"/>
    <w:rsid w:val="00897368"/>
    <w:rsid w:val="00936736"/>
    <w:rsid w:val="009C4401"/>
    <w:rsid w:val="00AA5DC1"/>
    <w:rsid w:val="00AD673A"/>
    <w:rsid w:val="00B37E87"/>
    <w:rsid w:val="00B5428A"/>
    <w:rsid w:val="00B55F2C"/>
    <w:rsid w:val="00BC05E4"/>
    <w:rsid w:val="00C12084"/>
    <w:rsid w:val="00C42CCD"/>
    <w:rsid w:val="00CA3B7C"/>
    <w:rsid w:val="00CF6D55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D372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2022-07-21T17:52:00Z</dcterms:created>
  <dcterms:modified xsi:type="dcterms:W3CDTF">2022-07-21T17:52:00Z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